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7"/>
      </w:tblGrid>
      <w:tr w:rsidR="005055AF" w:rsidRPr="00B7788C" w14:paraId="26628A40" w14:textId="77777777" w:rsidTr="0026285B">
        <w:tc>
          <w:tcPr>
            <w:tcW w:w="5387" w:type="dxa"/>
          </w:tcPr>
          <w:p w14:paraId="048DF281" w14:textId="104386AB" w:rsidR="005055AF" w:rsidRPr="00B7788C" w:rsidRDefault="00247B5D" w:rsidP="0038712E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  <w:r>
              <w:rPr>
                <w:kern w:val="0"/>
                <w:lang w:val="et-EE"/>
                <w14:ligatures w14:val="none"/>
              </w:rPr>
              <w:t>Päästeamet</w:t>
            </w:r>
          </w:p>
        </w:tc>
        <w:tc>
          <w:tcPr>
            <w:tcW w:w="3957" w:type="dxa"/>
          </w:tcPr>
          <w:p w14:paraId="549D0200" w14:textId="65F666DA" w:rsidR="005055AF" w:rsidRPr="00B7788C" w:rsidRDefault="0026285B" w:rsidP="0038712E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  <w:r>
              <w:rPr>
                <w:kern w:val="0"/>
                <w:lang w:val="et-EE"/>
                <w14:ligatures w14:val="none"/>
              </w:rPr>
              <w:t>Teie 23.01.2025 nr 7.3-1.4/449</w:t>
            </w:r>
          </w:p>
        </w:tc>
      </w:tr>
      <w:tr w:rsidR="005055AF" w:rsidRPr="00B7788C" w14:paraId="61A6FCD8" w14:textId="77777777" w:rsidTr="0026285B">
        <w:tc>
          <w:tcPr>
            <w:tcW w:w="5387" w:type="dxa"/>
          </w:tcPr>
          <w:p w14:paraId="2D5E8155" w14:textId="0ECE056C" w:rsidR="005055AF" w:rsidRPr="00B7788C" w:rsidRDefault="00247B5D" w:rsidP="0038712E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  <w:r>
              <w:rPr>
                <w:kern w:val="0"/>
                <w:lang w:val="et-EE"/>
                <w14:ligatures w14:val="none"/>
              </w:rPr>
              <w:t>i</w:t>
            </w:r>
            <w:r w:rsidR="00BC68FF">
              <w:rPr>
                <w:kern w:val="0"/>
                <w:lang w:val="et-EE"/>
                <w14:ligatures w14:val="none"/>
              </w:rPr>
              <w:t>da</w:t>
            </w:r>
            <w:r w:rsidR="00E56D2E" w:rsidRPr="00E56D2E">
              <w:rPr>
                <w:kern w:val="0"/>
                <w:lang w:val="et-EE"/>
                <w14:ligatures w14:val="none"/>
              </w:rPr>
              <w:t>@</w:t>
            </w:r>
            <w:r>
              <w:rPr>
                <w:kern w:val="0"/>
                <w:lang w:val="et-EE"/>
                <w14:ligatures w14:val="none"/>
              </w:rPr>
              <w:t>paasteamet</w:t>
            </w:r>
            <w:r w:rsidR="00E56D2E" w:rsidRPr="00E56D2E">
              <w:rPr>
                <w:kern w:val="0"/>
                <w:lang w:val="et-EE"/>
                <w14:ligatures w14:val="none"/>
              </w:rPr>
              <w:t>.ee</w:t>
            </w:r>
          </w:p>
        </w:tc>
        <w:tc>
          <w:tcPr>
            <w:tcW w:w="3957" w:type="dxa"/>
          </w:tcPr>
          <w:p w14:paraId="1D9469AE" w14:textId="77777777" w:rsidR="005055AF" w:rsidRPr="00B7788C" w:rsidRDefault="005055AF" w:rsidP="0038712E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</w:p>
        </w:tc>
      </w:tr>
      <w:tr w:rsidR="005055AF" w:rsidRPr="00B7788C" w14:paraId="1BE51479" w14:textId="77777777" w:rsidTr="0026285B">
        <w:tc>
          <w:tcPr>
            <w:tcW w:w="5387" w:type="dxa"/>
          </w:tcPr>
          <w:p w14:paraId="5E3ED2FE" w14:textId="77777777" w:rsidR="005055AF" w:rsidRPr="00B7788C" w:rsidRDefault="005055AF" w:rsidP="005055AF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</w:p>
        </w:tc>
        <w:tc>
          <w:tcPr>
            <w:tcW w:w="3957" w:type="dxa"/>
          </w:tcPr>
          <w:p w14:paraId="2B314306" w14:textId="7EA3361B" w:rsidR="005055AF" w:rsidRPr="00B7788C" w:rsidRDefault="0026285B" w:rsidP="005055AF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  <w:r>
              <w:rPr>
                <w:lang w:val="et-EE"/>
              </w:rPr>
              <w:t xml:space="preserve">Meie </w:t>
            </w:r>
            <w:r w:rsidR="00BA035A">
              <w:rPr>
                <w:lang w:val="et-EE"/>
              </w:rPr>
              <w:t>28</w:t>
            </w:r>
            <w:r w:rsidR="005055AF" w:rsidRPr="00B7788C">
              <w:rPr>
                <w:lang w:val="et-EE"/>
              </w:rPr>
              <w:t>.0</w:t>
            </w:r>
            <w:r w:rsidR="00BA035A">
              <w:rPr>
                <w:lang w:val="et-EE"/>
              </w:rPr>
              <w:t>1</w:t>
            </w:r>
            <w:r w:rsidR="005055AF" w:rsidRPr="00B7788C">
              <w:rPr>
                <w:lang w:val="et-EE"/>
              </w:rPr>
              <w:t>.</w:t>
            </w:r>
            <w:r w:rsidR="00BA035A">
              <w:rPr>
                <w:lang w:val="et-EE"/>
              </w:rPr>
              <w:t>2025</w:t>
            </w:r>
            <w:r w:rsidR="005055AF" w:rsidRPr="00B7788C">
              <w:rPr>
                <w:lang w:val="et-EE"/>
              </w:rPr>
              <w:t xml:space="preserve"> nr </w:t>
            </w:r>
            <w:r w:rsidR="00BC68FF">
              <w:rPr>
                <w:lang w:val="et-EE"/>
              </w:rPr>
              <w:t>14</w:t>
            </w:r>
            <w:r w:rsidR="005055AF" w:rsidRPr="00B7788C">
              <w:rPr>
                <w:lang w:val="et-EE"/>
              </w:rPr>
              <w:t>-</w:t>
            </w:r>
            <w:r w:rsidR="00BC68FF">
              <w:rPr>
                <w:lang w:val="et-EE"/>
              </w:rPr>
              <w:t>15</w:t>
            </w:r>
            <w:r w:rsidR="005055AF" w:rsidRPr="00B7788C">
              <w:rPr>
                <w:lang w:val="et-EE"/>
              </w:rPr>
              <w:t>/</w:t>
            </w:r>
            <w:r>
              <w:rPr>
                <w:lang w:val="et-EE"/>
              </w:rPr>
              <w:t>37</w:t>
            </w:r>
            <w:r w:rsidR="005055AF" w:rsidRPr="00B7788C">
              <w:rPr>
                <w:lang w:val="et-EE"/>
              </w:rPr>
              <w:t>/</w:t>
            </w:r>
            <w:r>
              <w:rPr>
                <w:lang w:val="et-EE"/>
              </w:rPr>
              <w:t>2025-1</w:t>
            </w:r>
          </w:p>
        </w:tc>
      </w:tr>
    </w:tbl>
    <w:p w14:paraId="3E4F30E3" w14:textId="77777777" w:rsidR="005055AF" w:rsidRPr="00B7788C" w:rsidRDefault="005055AF" w:rsidP="0038712E">
      <w:pPr>
        <w:tabs>
          <w:tab w:val="left" w:pos="709"/>
        </w:tabs>
        <w:spacing w:line="260" w:lineRule="exact"/>
        <w:rPr>
          <w:kern w:val="0"/>
          <w:lang w:val="et-EE"/>
          <w14:ligatures w14:val="none"/>
        </w:rPr>
      </w:pPr>
    </w:p>
    <w:p w14:paraId="7F134083" w14:textId="77777777" w:rsidR="005055AF" w:rsidRPr="00B7788C" w:rsidRDefault="005055AF" w:rsidP="0038712E">
      <w:pPr>
        <w:tabs>
          <w:tab w:val="left" w:pos="709"/>
        </w:tabs>
        <w:spacing w:line="260" w:lineRule="exact"/>
        <w:rPr>
          <w:kern w:val="0"/>
          <w:lang w:val="et-EE"/>
          <w14:ligatures w14:val="none"/>
        </w:rPr>
      </w:pPr>
    </w:p>
    <w:p w14:paraId="209EEFCE" w14:textId="77777777" w:rsidR="005055AF" w:rsidRPr="00B7788C" w:rsidRDefault="005055AF" w:rsidP="0038712E">
      <w:pPr>
        <w:tabs>
          <w:tab w:val="left" w:pos="709"/>
        </w:tabs>
        <w:spacing w:line="260" w:lineRule="exact"/>
        <w:rPr>
          <w:kern w:val="0"/>
          <w:lang w:val="et-EE"/>
          <w14:ligatures w14:val="none"/>
        </w:rPr>
      </w:pPr>
    </w:p>
    <w:p w14:paraId="0C628263" w14:textId="6862DD8C" w:rsidR="00D47721" w:rsidRPr="00B7788C" w:rsidRDefault="00B7788C" w:rsidP="0038712E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et-EE"/>
          <w14:ligatures w14:val="none"/>
        </w:rPr>
      </w:pPr>
      <w:r w:rsidRPr="00B7788C">
        <w:rPr>
          <w:rFonts w:asciiTheme="majorHAnsi" w:hAnsiTheme="majorHAnsi"/>
          <w:kern w:val="0"/>
          <w:lang w:val="et-EE"/>
          <w14:ligatures w14:val="none"/>
        </w:rPr>
        <w:t>Kadrina valla kriisiülesannete täitmise korraldamise kontaktisik</w:t>
      </w:r>
      <w:r w:rsidR="00BF3AA6">
        <w:rPr>
          <w:rFonts w:asciiTheme="majorHAnsi" w:hAnsiTheme="majorHAnsi"/>
          <w:kern w:val="0"/>
          <w:lang w:val="et-EE"/>
          <w14:ligatures w14:val="none"/>
        </w:rPr>
        <w:t>u teavitamine</w:t>
      </w:r>
    </w:p>
    <w:p w14:paraId="3A30CD8E" w14:textId="77777777" w:rsidR="00D47721" w:rsidRPr="00B7788C" w:rsidRDefault="00D47721" w:rsidP="002773D1">
      <w:pPr>
        <w:spacing w:line="260" w:lineRule="exact"/>
        <w:rPr>
          <w:kern w:val="0"/>
          <w:lang w:val="et-EE"/>
          <w14:ligatures w14:val="none"/>
        </w:rPr>
      </w:pPr>
    </w:p>
    <w:p w14:paraId="7D4AA643" w14:textId="77777777" w:rsidR="002773D1" w:rsidRPr="00B7788C" w:rsidRDefault="002773D1" w:rsidP="002773D1">
      <w:pPr>
        <w:pStyle w:val="Default"/>
        <w:rPr>
          <w:lang w:val="et-EE"/>
        </w:rPr>
      </w:pPr>
    </w:p>
    <w:p w14:paraId="33D944D6" w14:textId="18EA0574" w:rsidR="002773D1" w:rsidRPr="00B7788C" w:rsidRDefault="00B7788C" w:rsidP="00B7788C">
      <w:pPr>
        <w:spacing w:line="260" w:lineRule="exact"/>
        <w:jc w:val="both"/>
        <w:rPr>
          <w:kern w:val="0"/>
          <w:lang w:val="et-EE"/>
          <w14:ligatures w14:val="none"/>
        </w:rPr>
      </w:pPr>
      <w:r w:rsidRPr="00B7788C">
        <w:rPr>
          <w:lang w:val="et-EE"/>
        </w:rPr>
        <w:t xml:space="preserve">Tulenevalt hädaolukorra seaduse § 37 </w:t>
      </w:r>
      <w:r>
        <w:rPr>
          <w:lang w:val="et-EE"/>
        </w:rPr>
        <w:t>lõike</w:t>
      </w:r>
      <w:r w:rsidR="00247B5D">
        <w:rPr>
          <w:lang w:val="et-EE"/>
        </w:rPr>
        <w:t>le</w:t>
      </w:r>
      <w:r>
        <w:rPr>
          <w:lang w:val="et-EE"/>
        </w:rPr>
        <w:t xml:space="preserve"> </w:t>
      </w:r>
      <w:r w:rsidR="00247B5D" w:rsidRPr="00247B5D">
        <w:rPr>
          <w:lang w:val="et-EE"/>
        </w:rPr>
        <w:t>1</w:t>
      </w:r>
      <w:r w:rsidR="00247B5D" w:rsidRPr="00247B5D">
        <w:rPr>
          <w:vertAlign w:val="superscript"/>
          <w:lang w:val="et-EE"/>
        </w:rPr>
        <w:t>1</w:t>
      </w:r>
      <w:r w:rsidRPr="00B7788C">
        <w:rPr>
          <w:lang w:val="et-EE"/>
        </w:rPr>
        <w:t xml:space="preserve"> </w:t>
      </w:r>
      <w:r>
        <w:rPr>
          <w:lang w:val="et-EE"/>
        </w:rPr>
        <w:t xml:space="preserve">annab Kadrina Vallavalitsus teada, et omavalitsuse </w:t>
      </w:r>
      <w:r w:rsidRPr="00B7788C">
        <w:rPr>
          <w:lang w:val="et-EE"/>
        </w:rPr>
        <w:t>kriisiülesannete täitmise korraldamise kontaktisik</w:t>
      </w:r>
      <w:r>
        <w:rPr>
          <w:lang w:val="et-EE"/>
        </w:rPr>
        <w:t xml:space="preserve"> on kriisikoordinaator Pamela Talzi. </w:t>
      </w:r>
    </w:p>
    <w:p w14:paraId="3132A02F" w14:textId="77777777" w:rsidR="00D47721" w:rsidRPr="00B7788C" w:rsidRDefault="00D47721" w:rsidP="00B7788C">
      <w:pPr>
        <w:spacing w:line="260" w:lineRule="exact"/>
        <w:jc w:val="both"/>
        <w:rPr>
          <w:kern w:val="0"/>
          <w:lang w:val="et-EE"/>
          <w14:ligatures w14:val="none"/>
        </w:rPr>
      </w:pPr>
    </w:p>
    <w:p w14:paraId="7E37E7C3" w14:textId="77777777" w:rsidR="005055AF" w:rsidRPr="00B7788C" w:rsidRDefault="005055AF" w:rsidP="002773D1">
      <w:pPr>
        <w:spacing w:line="260" w:lineRule="exact"/>
        <w:rPr>
          <w:kern w:val="0"/>
          <w:lang w:val="et-EE"/>
          <w14:ligatures w14:val="none"/>
        </w:rPr>
      </w:pPr>
    </w:p>
    <w:p w14:paraId="41C328FD" w14:textId="77777777" w:rsidR="00713097" w:rsidRPr="00B7788C" w:rsidRDefault="00713097" w:rsidP="002773D1">
      <w:pPr>
        <w:spacing w:line="260" w:lineRule="exact"/>
        <w:rPr>
          <w:kern w:val="0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055AF" w:rsidRPr="00B7788C" w14:paraId="1307252B" w14:textId="77777777" w:rsidTr="00E8748F">
        <w:tc>
          <w:tcPr>
            <w:tcW w:w="9344" w:type="dxa"/>
          </w:tcPr>
          <w:p w14:paraId="77084334" w14:textId="77777777" w:rsidR="005055AF" w:rsidRPr="00B7788C" w:rsidRDefault="005055AF" w:rsidP="002773D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kern w:val="0"/>
                <w:lang w:val="et-EE"/>
                <w14:ligatures w14:val="none"/>
              </w:rPr>
              <w:t>Lugupidamisega</w:t>
            </w:r>
          </w:p>
        </w:tc>
      </w:tr>
      <w:tr w:rsidR="005055AF" w:rsidRPr="00B7788C" w14:paraId="1BC8FF3D" w14:textId="77777777" w:rsidTr="00E8748F">
        <w:tc>
          <w:tcPr>
            <w:tcW w:w="9344" w:type="dxa"/>
          </w:tcPr>
          <w:p w14:paraId="14299F17" w14:textId="77777777" w:rsidR="005055AF" w:rsidRPr="00B7788C" w:rsidRDefault="005055AF" w:rsidP="002773D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</w:p>
        </w:tc>
      </w:tr>
      <w:tr w:rsidR="005055AF" w:rsidRPr="00B7788C" w14:paraId="26A14A6C" w14:textId="77777777" w:rsidTr="00E8748F">
        <w:tc>
          <w:tcPr>
            <w:tcW w:w="9344" w:type="dxa"/>
          </w:tcPr>
          <w:p w14:paraId="08F47E63" w14:textId="77777777" w:rsidR="005055AF" w:rsidRPr="00B7788C" w:rsidRDefault="005055AF" w:rsidP="002773D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kern w:val="0"/>
                <w:lang w:val="et-EE"/>
                <w14:ligatures w14:val="none"/>
              </w:rPr>
              <w:t>(allkirjastatud digitaalselt)</w:t>
            </w:r>
          </w:p>
        </w:tc>
      </w:tr>
      <w:tr w:rsidR="005055AF" w:rsidRPr="00B7788C" w14:paraId="6003A2EC" w14:textId="77777777" w:rsidTr="00E8748F">
        <w:tc>
          <w:tcPr>
            <w:tcW w:w="9344" w:type="dxa"/>
          </w:tcPr>
          <w:p w14:paraId="14B0DC64" w14:textId="700847E8" w:rsidR="005055AF" w:rsidRPr="00B7788C" w:rsidRDefault="00B7788C" w:rsidP="002773D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kern w:val="0"/>
                <w:lang w:val="et-EE"/>
                <w14:ligatures w14:val="none"/>
              </w:rPr>
              <w:t>Kairit Pihlak</w:t>
            </w:r>
          </w:p>
        </w:tc>
      </w:tr>
      <w:tr w:rsidR="005055AF" w:rsidRPr="00B7788C" w14:paraId="1384433B" w14:textId="77777777" w:rsidTr="00E8748F">
        <w:tc>
          <w:tcPr>
            <w:tcW w:w="9344" w:type="dxa"/>
          </w:tcPr>
          <w:p w14:paraId="068E133A" w14:textId="27601331" w:rsidR="005055AF" w:rsidRPr="00B7788C" w:rsidRDefault="00B7788C" w:rsidP="002773D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kern w:val="0"/>
                <w:lang w:val="et-EE"/>
                <w14:ligatures w14:val="none"/>
              </w:rPr>
              <w:t>vallavanem</w:t>
            </w:r>
          </w:p>
        </w:tc>
      </w:tr>
    </w:tbl>
    <w:p w14:paraId="5E84F60E" w14:textId="77777777" w:rsidR="00423E0C" w:rsidRDefault="00423E0C" w:rsidP="00423E0C">
      <w:pPr>
        <w:spacing w:line="260" w:lineRule="exact"/>
        <w:rPr>
          <w:kern w:val="0"/>
          <w:lang w:val="et-EE"/>
          <w14:ligatures w14:val="none"/>
        </w:rPr>
      </w:pPr>
    </w:p>
    <w:p w14:paraId="2DE064DB" w14:textId="77777777" w:rsidR="00423E0C" w:rsidRDefault="00423E0C" w:rsidP="00423E0C">
      <w:pPr>
        <w:spacing w:line="260" w:lineRule="exact"/>
        <w:rPr>
          <w:kern w:val="0"/>
          <w:lang w:val="et-EE"/>
          <w14:ligatures w14:val="none"/>
        </w:rPr>
      </w:pPr>
    </w:p>
    <w:p w14:paraId="148A035F" w14:textId="3523CD4A" w:rsidR="00423E0C" w:rsidRPr="00B7788C" w:rsidRDefault="00423E0C" w:rsidP="00423E0C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>Lisa:</w:t>
      </w:r>
      <w:r>
        <w:rPr>
          <w:kern w:val="0"/>
          <w:lang w:val="et-EE"/>
          <w14:ligatures w14:val="none"/>
        </w:rPr>
        <w:tab/>
      </w:r>
      <w:r w:rsidR="00BA035A" w:rsidRPr="00BA035A">
        <w:rPr>
          <w:kern w:val="0"/>
          <w:lang w:val="et-EE"/>
          <w14:ligatures w14:val="none"/>
        </w:rPr>
        <w:t xml:space="preserve">20250124_KK_Kriisikoordinaatori määramine- </w:t>
      </w:r>
      <w:proofErr w:type="spellStart"/>
      <w:r w:rsidR="00BA035A" w:rsidRPr="00BA035A">
        <w:rPr>
          <w:kern w:val="0"/>
          <w:lang w:val="et-EE"/>
          <w14:ligatures w14:val="none"/>
        </w:rPr>
        <w:t>P.Talzi</w:t>
      </w:r>
      <w:proofErr w:type="spellEnd"/>
    </w:p>
    <w:p w14:paraId="0DB016E0" w14:textId="77777777" w:rsidR="00423E0C" w:rsidRPr="00B7788C" w:rsidRDefault="00423E0C" w:rsidP="00423E0C">
      <w:pPr>
        <w:spacing w:line="260" w:lineRule="exact"/>
        <w:rPr>
          <w:kern w:val="0"/>
          <w:lang w:val="et-EE"/>
          <w14:ligatures w14:val="none"/>
        </w:rPr>
      </w:pPr>
    </w:p>
    <w:p w14:paraId="79154ED3" w14:textId="77777777" w:rsidR="00713097" w:rsidRDefault="00713097" w:rsidP="002773D1">
      <w:pPr>
        <w:spacing w:line="260" w:lineRule="exact"/>
        <w:rPr>
          <w:kern w:val="0"/>
          <w:lang w:val="et-EE"/>
          <w14:ligatures w14:val="none"/>
        </w:rPr>
      </w:pPr>
    </w:p>
    <w:p w14:paraId="1AC1B1F3" w14:textId="77777777" w:rsidR="00BA035A" w:rsidRPr="00B7788C" w:rsidRDefault="00BA035A" w:rsidP="002773D1">
      <w:pPr>
        <w:spacing w:line="260" w:lineRule="exact"/>
        <w:rPr>
          <w:kern w:val="0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055AF" w:rsidRPr="00B7788C" w14:paraId="1721B300" w14:textId="77777777" w:rsidTr="00E8748F">
        <w:tc>
          <w:tcPr>
            <w:tcW w:w="4673" w:type="dxa"/>
          </w:tcPr>
          <w:p w14:paraId="417DEE09" w14:textId="6F9549E5" w:rsidR="005055AF" w:rsidRPr="00B7788C" w:rsidRDefault="00B7788C" w:rsidP="005E4A93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kern w:val="0"/>
                <w:lang w:val="et-EE"/>
                <w14:ligatures w14:val="none"/>
              </w:rPr>
              <w:t>Pamela Talzi</w:t>
            </w:r>
          </w:p>
        </w:tc>
      </w:tr>
      <w:tr w:rsidR="00306F70" w:rsidRPr="00B7788C" w14:paraId="6D4E996C" w14:textId="77777777" w:rsidTr="001E2F56">
        <w:tc>
          <w:tcPr>
            <w:tcW w:w="4673" w:type="dxa"/>
          </w:tcPr>
          <w:p w14:paraId="02DCD7C7" w14:textId="4B5AE495" w:rsidR="00306F70" w:rsidRPr="00B7788C" w:rsidRDefault="00B7788C" w:rsidP="001E2F56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  <w:r w:rsidRPr="00B7788C">
              <w:rPr>
                <w:rFonts w:cs="Times New Roman"/>
                <w:sz w:val="24"/>
                <w:szCs w:val="24"/>
                <w:lang w:val="et-EE"/>
              </w:rPr>
              <w:t>5342 2783</w:t>
            </w:r>
            <w:r w:rsidR="00306F70" w:rsidRPr="00B7788C">
              <w:rPr>
                <w:rFonts w:cs="Times New Roman"/>
                <w:sz w:val="24"/>
                <w:szCs w:val="24"/>
                <w:lang w:val="et-EE"/>
              </w:rPr>
              <w:t xml:space="preserve">, </w:t>
            </w:r>
            <w:r w:rsidRPr="00B7788C">
              <w:rPr>
                <w:rFonts w:cs="Times New Roman"/>
                <w:sz w:val="24"/>
                <w:szCs w:val="24"/>
                <w:lang w:val="et-EE"/>
              </w:rPr>
              <w:t>pamela.talzi</w:t>
            </w:r>
            <w:r w:rsidR="00306F70" w:rsidRPr="00B7788C">
              <w:rPr>
                <w:rFonts w:cs="Times New Roman"/>
                <w:sz w:val="24"/>
                <w:szCs w:val="24"/>
                <w:lang w:val="et-EE"/>
              </w:rPr>
              <w:t>@kadrina.ee</w:t>
            </w:r>
          </w:p>
        </w:tc>
      </w:tr>
    </w:tbl>
    <w:p w14:paraId="7B60C3E9" w14:textId="77777777" w:rsidR="00FB5A34" w:rsidRPr="00B7788C" w:rsidRDefault="00FB5A34" w:rsidP="005E4A93">
      <w:pPr>
        <w:spacing w:line="260" w:lineRule="exact"/>
        <w:rPr>
          <w:kern w:val="0"/>
          <w:lang w:val="et-EE"/>
          <w14:ligatures w14:val="none"/>
        </w:rPr>
      </w:pPr>
    </w:p>
    <w:sectPr w:rsidR="00FB5A34" w:rsidRPr="00B7788C" w:rsidSect="00FB5A34"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851" w:bottom="1134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D6DF" w14:textId="77777777" w:rsidR="00C22830" w:rsidRDefault="00C22830" w:rsidP="0015174F">
      <w:r>
        <w:separator/>
      </w:r>
    </w:p>
  </w:endnote>
  <w:endnote w:type="continuationSeparator" w:id="0">
    <w:p w14:paraId="61F4E81F" w14:textId="77777777" w:rsidR="00C22830" w:rsidRDefault="00C22830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A5F5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703870AF" w14:textId="77777777" w:rsidR="009052B6" w:rsidRDefault="009052B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939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118"/>
      <w:gridCol w:w="2586"/>
    </w:tblGrid>
    <w:tr w:rsidR="001D5C2C" w:rsidRPr="000D06CE" w14:paraId="70DD49C4" w14:textId="77777777" w:rsidTr="00DC3EF8">
      <w:trPr>
        <w:trHeight w:hRule="exact" w:val="851"/>
        <w:jc w:val="center"/>
      </w:trPr>
      <w:tc>
        <w:tcPr>
          <w:tcW w:w="3686" w:type="dxa"/>
          <w:tcBorders>
            <w:top w:val="single" w:sz="4" w:space="0" w:color="51A92D" w:themeColor="accent1"/>
          </w:tcBorders>
          <w:vAlign w:val="center"/>
        </w:tcPr>
        <w:p w14:paraId="4C87BF33" w14:textId="77777777" w:rsidR="001D5C2C" w:rsidRPr="00B222CA" w:rsidRDefault="001D5C2C" w:rsidP="00DC3EF8">
          <w:pPr>
            <w:pStyle w:val="Jalus"/>
            <w:ind w:left="597"/>
            <w:rPr>
              <w:sz w:val="16"/>
              <w:szCs w:val="16"/>
              <w:lang w:val="nb-NO"/>
            </w:rPr>
          </w:pPr>
          <w:r w:rsidRPr="00B222CA">
            <w:rPr>
              <w:sz w:val="16"/>
              <w:szCs w:val="16"/>
              <w:lang w:val="nb-NO"/>
            </w:rPr>
            <w:t xml:space="preserve">Rakvere tee 14 </w:t>
          </w:r>
          <w:r w:rsidR="009052B6" w:rsidRPr="00B222CA">
            <w:rPr>
              <w:sz w:val="16"/>
              <w:szCs w:val="16"/>
              <w:lang w:val="nb-NO"/>
            </w:rPr>
            <w:br/>
          </w:r>
          <w:r w:rsidRPr="00B222CA">
            <w:rPr>
              <w:sz w:val="16"/>
              <w:szCs w:val="16"/>
              <w:lang w:val="nb-NO"/>
            </w:rPr>
            <w:t xml:space="preserve">Kadrina </w:t>
          </w:r>
          <w:r w:rsidR="00FB5A34" w:rsidRPr="00B222CA">
            <w:rPr>
              <w:sz w:val="16"/>
              <w:szCs w:val="16"/>
              <w:lang w:val="nb-NO"/>
            </w:rPr>
            <w:br/>
          </w:r>
          <w:r w:rsidRPr="00B222CA">
            <w:rPr>
              <w:sz w:val="16"/>
              <w:szCs w:val="16"/>
              <w:lang w:val="nb-NO"/>
            </w:rPr>
            <w:t>45201</w:t>
          </w:r>
          <w:r w:rsidR="00FB5A34" w:rsidRPr="00B222CA">
            <w:rPr>
              <w:sz w:val="16"/>
              <w:szCs w:val="16"/>
              <w:lang w:val="nb-NO"/>
            </w:rPr>
            <w:t xml:space="preserve"> </w:t>
          </w:r>
          <w:r w:rsidRPr="00B222CA">
            <w:rPr>
              <w:sz w:val="16"/>
              <w:szCs w:val="16"/>
              <w:lang w:val="nb-NO"/>
            </w:rPr>
            <w:t>Lääne-Viru maakond</w:t>
          </w:r>
        </w:p>
      </w:tc>
      <w:tc>
        <w:tcPr>
          <w:tcW w:w="3118" w:type="dxa"/>
          <w:tcBorders>
            <w:top w:val="single" w:sz="4" w:space="0" w:color="51A92D" w:themeColor="accent1"/>
          </w:tcBorders>
          <w:vAlign w:val="center"/>
        </w:tcPr>
        <w:p w14:paraId="0EBEDBD3" w14:textId="77777777" w:rsidR="001D5C2C" w:rsidRPr="00B222CA" w:rsidRDefault="000D06CE" w:rsidP="00DC3EF8">
          <w:pPr>
            <w:pStyle w:val="Jalus"/>
            <w:ind w:left="355"/>
            <w:rPr>
              <w:sz w:val="16"/>
              <w:szCs w:val="16"/>
              <w:lang w:val="nb-NO"/>
            </w:rPr>
          </w:pPr>
          <w:r w:rsidRPr="00B222CA">
            <w:rPr>
              <w:sz w:val="16"/>
              <w:szCs w:val="16"/>
              <w:lang w:val="nb-NO"/>
            </w:rPr>
            <w:t>t</w:t>
          </w:r>
          <w:r w:rsidR="001D5C2C" w:rsidRPr="00B222CA">
            <w:rPr>
              <w:sz w:val="16"/>
              <w:szCs w:val="16"/>
              <w:lang w:val="nb-NO"/>
            </w:rPr>
            <w:t xml:space="preserve">elefon 322 5600 </w:t>
          </w:r>
          <w:r w:rsidR="001D5C2C" w:rsidRPr="00B222CA">
            <w:rPr>
              <w:sz w:val="16"/>
              <w:szCs w:val="16"/>
              <w:lang w:val="nb-NO"/>
            </w:rPr>
            <w:br/>
            <w:t>e-post: kadrina@kadrina.ee www.kadrina.ee</w:t>
          </w:r>
        </w:p>
      </w:tc>
      <w:tc>
        <w:tcPr>
          <w:tcW w:w="2586" w:type="dxa"/>
          <w:tcBorders>
            <w:top w:val="single" w:sz="4" w:space="0" w:color="51A92D" w:themeColor="accent1"/>
          </w:tcBorders>
          <w:vAlign w:val="center"/>
        </w:tcPr>
        <w:p w14:paraId="4B03EE64" w14:textId="77777777" w:rsidR="001D5C2C" w:rsidRPr="000D06CE" w:rsidRDefault="000D06CE" w:rsidP="00DC3EF8">
          <w:pPr>
            <w:pStyle w:val="Jalus"/>
            <w:ind w:right="-470"/>
            <w:rPr>
              <w:sz w:val="16"/>
              <w:szCs w:val="16"/>
            </w:rPr>
          </w:pPr>
          <w:proofErr w:type="spellStart"/>
          <w:r w:rsidRPr="000D06CE">
            <w:rPr>
              <w:sz w:val="16"/>
              <w:szCs w:val="16"/>
            </w:rPr>
            <w:t>r</w:t>
          </w:r>
          <w:r w:rsidR="001D5C2C" w:rsidRPr="000D06CE">
            <w:rPr>
              <w:sz w:val="16"/>
              <w:szCs w:val="16"/>
            </w:rPr>
            <w:t>g-kood</w:t>
          </w:r>
          <w:proofErr w:type="spellEnd"/>
          <w:r w:rsidR="001D5C2C" w:rsidRPr="000D06CE">
            <w:rPr>
              <w:sz w:val="16"/>
              <w:szCs w:val="16"/>
            </w:rPr>
            <w:t xml:space="preserve"> 75007824</w:t>
          </w:r>
        </w:p>
      </w:tc>
    </w:tr>
  </w:tbl>
  <w:p w14:paraId="7463E36E" w14:textId="77777777" w:rsidR="000C6D6E" w:rsidRPr="000D06CE" w:rsidRDefault="000C6D6E" w:rsidP="000D06CE">
    <w:pPr>
      <w:pStyle w:val="Jalus"/>
      <w:spacing w:line="160" w:lineRule="exact"/>
      <w:rPr>
        <w:kern w:val="0"/>
        <w:sz w:val="16"/>
        <w:szCs w:val="16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FD01" w14:textId="77777777" w:rsidR="00C22830" w:rsidRDefault="00C22830" w:rsidP="0015174F">
      <w:r>
        <w:separator/>
      </w:r>
    </w:p>
  </w:footnote>
  <w:footnote w:type="continuationSeparator" w:id="0">
    <w:p w14:paraId="102AB2C5" w14:textId="77777777" w:rsidR="00C22830" w:rsidRDefault="00C22830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0D202A57" w14:textId="77777777" w:rsidTr="0038712E">
      <w:trPr>
        <w:trHeight w:val="1692"/>
      </w:trPr>
      <w:tc>
        <w:tcPr>
          <w:tcW w:w="885" w:type="dxa"/>
        </w:tcPr>
        <w:p w14:paraId="1D3A3E95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5E7FA641" w14:textId="77777777" w:rsidR="00EC0CEF" w:rsidRPr="00EC0CEF" w:rsidRDefault="00EC0CEF" w:rsidP="00EC0CEF"/>
      </w:tc>
      <w:tc>
        <w:tcPr>
          <w:tcW w:w="6096" w:type="dxa"/>
          <w:vAlign w:val="center"/>
        </w:tcPr>
        <w:p w14:paraId="6219FA6E" w14:textId="77777777" w:rsidR="0015174F" w:rsidRPr="0042265D" w:rsidRDefault="0015174F" w:rsidP="00C10B99">
          <w:pPr>
            <w:pStyle w:val="Pis"/>
            <w:spacing w:line="400" w:lineRule="exact"/>
            <w:ind w:left="-106" w:right="177"/>
            <w:rPr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5055AF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alla</w:t>
          </w:r>
          <w:r w:rsidR="005055AF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valitsus</w:t>
          </w:r>
        </w:p>
      </w:tc>
      <w:tc>
        <w:tcPr>
          <w:tcW w:w="3543" w:type="dxa"/>
          <w:vAlign w:val="center"/>
        </w:tcPr>
        <w:p w14:paraId="19A9409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26050FA4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F992A5" wp14:editId="767BBA1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1807851948" name="Graphic 1807851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0"/>
    <w:rsid w:val="00052218"/>
    <w:rsid w:val="00076F5F"/>
    <w:rsid w:val="000869D5"/>
    <w:rsid w:val="000A1F2C"/>
    <w:rsid w:val="000C6D6E"/>
    <w:rsid w:val="000D06CE"/>
    <w:rsid w:val="0015174F"/>
    <w:rsid w:val="001714FB"/>
    <w:rsid w:val="001A32B2"/>
    <w:rsid w:val="001B3879"/>
    <w:rsid w:val="001D5C2C"/>
    <w:rsid w:val="00247B5D"/>
    <w:rsid w:val="0025775B"/>
    <w:rsid w:val="0026285B"/>
    <w:rsid w:val="002773D1"/>
    <w:rsid w:val="00282D58"/>
    <w:rsid w:val="002D3CF9"/>
    <w:rsid w:val="00306F70"/>
    <w:rsid w:val="00307C22"/>
    <w:rsid w:val="00366A0F"/>
    <w:rsid w:val="0038712E"/>
    <w:rsid w:val="0042265D"/>
    <w:rsid w:val="00423E0C"/>
    <w:rsid w:val="004502B7"/>
    <w:rsid w:val="00476DAE"/>
    <w:rsid w:val="004A0A59"/>
    <w:rsid w:val="004B676C"/>
    <w:rsid w:val="004B6935"/>
    <w:rsid w:val="004E0C8E"/>
    <w:rsid w:val="005055AF"/>
    <w:rsid w:val="00522999"/>
    <w:rsid w:val="00522D2A"/>
    <w:rsid w:val="00590110"/>
    <w:rsid w:val="005D057A"/>
    <w:rsid w:val="005E4A93"/>
    <w:rsid w:val="006A07DD"/>
    <w:rsid w:val="006A4B06"/>
    <w:rsid w:val="00713097"/>
    <w:rsid w:val="00733F3F"/>
    <w:rsid w:val="0078521E"/>
    <w:rsid w:val="007B2902"/>
    <w:rsid w:val="008509AD"/>
    <w:rsid w:val="008715FD"/>
    <w:rsid w:val="008D361F"/>
    <w:rsid w:val="008D5378"/>
    <w:rsid w:val="008D6E93"/>
    <w:rsid w:val="009015DF"/>
    <w:rsid w:val="009052B6"/>
    <w:rsid w:val="00927C09"/>
    <w:rsid w:val="00957DCE"/>
    <w:rsid w:val="009C4663"/>
    <w:rsid w:val="009E0434"/>
    <w:rsid w:val="00A07A71"/>
    <w:rsid w:val="00A33B0E"/>
    <w:rsid w:val="00A37B4A"/>
    <w:rsid w:val="00AD3648"/>
    <w:rsid w:val="00AD5BD8"/>
    <w:rsid w:val="00AF77E7"/>
    <w:rsid w:val="00B222CA"/>
    <w:rsid w:val="00B3210A"/>
    <w:rsid w:val="00B53E05"/>
    <w:rsid w:val="00B642DF"/>
    <w:rsid w:val="00B7788C"/>
    <w:rsid w:val="00BA035A"/>
    <w:rsid w:val="00BA549F"/>
    <w:rsid w:val="00BA5FA0"/>
    <w:rsid w:val="00BB53E1"/>
    <w:rsid w:val="00BC68FF"/>
    <w:rsid w:val="00BE4267"/>
    <w:rsid w:val="00BF3AA6"/>
    <w:rsid w:val="00C073FE"/>
    <w:rsid w:val="00C10B99"/>
    <w:rsid w:val="00C20F44"/>
    <w:rsid w:val="00C22830"/>
    <w:rsid w:val="00C2732F"/>
    <w:rsid w:val="00CF7A9E"/>
    <w:rsid w:val="00D25132"/>
    <w:rsid w:val="00D3797C"/>
    <w:rsid w:val="00D47721"/>
    <w:rsid w:val="00D873EA"/>
    <w:rsid w:val="00D91147"/>
    <w:rsid w:val="00DC3EF8"/>
    <w:rsid w:val="00DD20D7"/>
    <w:rsid w:val="00E56D2E"/>
    <w:rsid w:val="00E8748F"/>
    <w:rsid w:val="00EC0CEF"/>
    <w:rsid w:val="00EF0A99"/>
    <w:rsid w:val="00F44937"/>
    <w:rsid w:val="00FB5A34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5186"/>
  <w15:chartTrackingRefBased/>
  <w15:docId w15:val="{9C6C0F04-74FE-4EC4-859F-BB74774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E56D2E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5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Talzi\Kadrina%20Vallavalitsus\Kantselei%20-%20Dokumendid\Blanketid\blanketid_alates_2024\kiri_valja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D715E-CD2E-40DB-89DA-072C5FFE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105DF-D28E-4A22-89C6-332CE11F1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kiri_valja</Template>
  <TotalTime>7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Talzi</dc:creator>
  <cp:keywords/>
  <dc:description/>
  <cp:lastModifiedBy>Pamela Talzi</cp:lastModifiedBy>
  <cp:revision>10</cp:revision>
  <dcterms:created xsi:type="dcterms:W3CDTF">2025-01-23T13:47:00Z</dcterms:created>
  <dcterms:modified xsi:type="dcterms:W3CDTF">2025-01-28T12:14:00Z</dcterms:modified>
</cp:coreProperties>
</file>